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</w:t>
      </w:r>
    </w:p>
    <w:p>
      <w:pPr>
        <w:jc w:val="center"/>
        <w:rPr>
          <w:rFonts w:ascii="宋体"/>
          <w:b/>
          <w:sz w:val="24"/>
        </w:rPr>
      </w:pPr>
      <w:r>
        <w:rPr>
          <w:rFonts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关于推进储能应用发展的两会提案</w:t>
      </w:r>
      <w:r>
        <w:rPr>
          <w:rFonts w:hint="eastAsia" w:ascii="宋体" w:hAnsi="宋体"/>
          <w:b/>
          <w:sz w:val="36"/>
          <w:szCs w:val="36"/>
          <w:lang w:eastAsia="zh-CN"/>
        </w:rPr>
        <w:t>工作</w:t>
      </w:r>
      <w:r>
        <w:rPr>
          <w:rFonts w:hint="eastAsia" w:ascii="宋体" w:hAnsi="宋体"/>
          <w:b/>
          <w:sz w:val="36"/>
          <w:szCs w:val="36"/>
        </w:rPr>
        <w:t>报送表</w:t>
      </w:r>
    </w:p>
    <w:p>
      <w:pPr>
        <w:jc w:val="center"/>
        <w:rPr>
          <w:rFonts w:ascii="宋体"/>
          <w:sz w:val="24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提交单位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标题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建议承办单位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（固定电话、手机）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2448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提交单位意见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6074" w:type="dxa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  <w:p>
            <w:pPr>
              <w:jc w:val="both"/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ind w:firstLine="31680" w:firstLineChars="750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</w:tbl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中国化学与物理电源行业协会储能应用分会秘书处</w:t>
      </w: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联系人：周晓晴</w:t>
      </w:r>
    </w:p>
    <w:p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default" w:ascii="宋体"/>
          <w:sz w:val="28"/>
          <w:szCs w:val="28"/>
          <w:lang w:val="en-US" w:eastAsia="zh-CN"/>
        </w:rPr>
        <w:t>电  话：010-</w:t>
      </w:r>
      <w:r>
        <w:rPr>
          <w:rFonts w:hint="eastAsia" w:ascii="宋体"/>
          <w:sz w:val="28"/>
          <w:szCs w:val="28"/>
          <w:lang w:val="en-US" w:eastAsia="zh-CN"/>
        </w:rPr>
        <w:t>52423233</w:t>
      </w:r>
      <w:r>
        <w:rPr>
          <w:rFonts w:hint="default" w:ascii="宋体"/>
          <w:sz w:val="28"/>
          <w:szCs w:val="28"/>
          <w:lang w:val="en-US" w:eastAsia="zh-CN"/>
        </w:rPr>
        <w:t>/13</w:t>
      </w:r>
      <w:r>
        <w:rPr>
          <w:rFonts w:hint="eastAsia" w:ascii="宋体"/>
          <w:sz w:val="28"/>
          <w:szCs w:val="28"/>
          <w:lang w:val="en-US" w:eastAsia="zh-CN"/>
        </w:rPr>
        <w:t>488676941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E-mail:13488676941@163.com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65"/>
    <w:rsid w:val="00121F65"/>
    <w:rsid w:val="002020E3"/>
    <w:rsid w:val="00307B3F"/>
    <w:rsid w:val="004F3417"/>
    <w:rsid w:val="00810911"/>
    <w:rsid w:val="00862B94"/>
    <w:rsid w:val="00C84FDB"/>
    <w:rsid w:val="00FB3CE9"/>
    <w:rsid w:val="0E573EBF"/>
    <w:rsid w:val="4C257DA5"/>
    <w:rsid w:val="61D5421F"/>
    <w:rsid w:val="64AA1302"/>
    <w:rsid w:val="79174F23"/>
    <w:rsid w:val="7FB1461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Footer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</Words>
  <Characters>92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2015-12-09T00:39:00Z</dcterms:created>
  <dc:creator>admin</dc:creator>
  <cp:lastModifiedBy>ESCN</cp:lastModifiedBy>
  <dcterms:modified xsi:type="dcterms:W3CDTF">2016-12-28T06:45:47Z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